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64365">
      <w:pPr>
        <w:spacing w:line="600" w:lineRule="exac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</w:t>
      </w:r>
      <w:bookmarkStart w:id="0" w:name="_GoBack"/>
      <w:bookmarkEnd w:id="0"/>
    </w:p>
    <w:p w14:paraId="683E03D6">
      <w:pPr>
        <w:spacing w:line="600" w:lineRule="exact"/>
        <w:ind w:left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永州市2025年公开招聘大学生乡村医生</w:t>
      </w:r>
    </w:p>
    <w:p w14:paraId="19A23F3A">
      <w:pPr>
        <w:spacing w:line="600" w:lineRule="exact"/>
        <w:ind w:left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拟聘用人员名单</w:t>
      </w:r>
    </w:p>
    <w:tbl>
      <w:tblPr>
        <w:tblStyle w:val="5"/>
        <w:tblW w:w="9334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081"/>
        <w:gridCol w:w="2771"/>
        <w:gridCol w:w="1378"/>
        <w:gridCol w:w="886"/>
        <w:gridCol w:w="1435"/>
      </w:tblGrid>
      <w:tr w14:paraId="5569E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3F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8A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招聘单位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E9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招聘岗位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E5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拟聘人员姓名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A7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性别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68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准考证号</w:t>
            </w:r>
          </w:p>
        </w:tc>
      </w:tr>
      <w:tr w14:paraId="1E01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5399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0FAD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零陵区珠山镇</w:t>
            </w:r>
          </w:p>
          <w:p w14:paraId="2F100915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767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米筛井村卫生室乡村医生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4A4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陈洁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FD4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001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11143200507</w:t>
            </w:r>
          </w:p>
        </w:tc>
      </w:tr>
      <w:tr w14:paraId="331B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6884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6E03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零陵区水口山镇</w:t>
            </w:r>
          </w:p>
          <w:p w14:paraId="4382A024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1305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大皮口村卫生室乡村医生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AE36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鲁民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AF0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D22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11143200510</w:t>
            </w:r>
          </w:p>
        </w:tc>
      </w:tr>
      <w:tr w14:paraId="0217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53BE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FFBC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零陵区水口山镇</w:t>
            </w:r>
          </w:p>
          <w:p w14:paraId="2688F11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3292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李子桥卫生室乡村医生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CAE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黄箭星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2F9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203B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11143200313</w:t>
            </w:r>
          </w:p>
        </w:tc>
      </w:tr>
      <w:tr w14:paraId="3454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BF1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4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5732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冷水滩区普利桥镇中心卫生院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8B95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铁塘村卫生室乡村医生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E2E4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胡菲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398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357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11143200407</w:t>
            </w:r>
          </w:p>
        </w:tc>
      </w:tr>
      <w:tr w14:paraId="73D7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180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5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D926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东安县横塘镇</w:t>
            </w:r>
          </w:p>
          <w:p w14:paraId="02403482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E0A7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大塘屋村卫生室乡村医生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C285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尹双平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4CF9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8AB4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11143200329</w:t>
            </w:r>
          </w:p>
        </w:tc>
      </w:tr>
      <w:tr w14:paraId="436C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E9C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6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1B9E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东安县大庙口镇</w:t>
            </w:r>
          </w:p>
          <w:p w14:paraId="0F942216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FFF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袁家村卫生室乡村医生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A6F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胡梦婷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FE7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F61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11143200207</w:t>
            </w:r>
          </w:p>
        </w:tc>
      </w:tr>
      <w:tr w14:paraId="1D29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8923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7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4A92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东安县新圩江镇</w:t>
            </w:r>
          </w:p>
          <w:p w14:paraId="0D523ABD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97F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双江村卫生室乡村医生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5BA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徐怡天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144D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D665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11143200409</w:t>
            </w:r>
          </w:p>
        </w:tc>
      </w:tr>
      <w:tr w14:paraId="2C32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93C6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8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9553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双牌县麻江镇</w:t>
            </w:r>
          </w:p>
          <w:p w14:paraId="4D6A3AB7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阳明山卫生院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BCD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阳明山卫生室乡村医生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844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罗婉心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9D27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26E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11143200419</w:t>
            </w:r>
          </w:p>
        </w:tc>
      </w:tr>
      <w:tr w14:paraId="75C6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F99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9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8705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道县横岭瑶族乡</w:t>
            </w:r>
          </w:p>
          <w:p w14:paraId="593D4E2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2312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深海村卫生室乡村医生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B826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何静娴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F99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E25E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11143200226</w:t>
            </w:r>
          </w:p>
        </w:tc>
      </w:tr>
      <w:tr w14:paraId="646B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C0E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A83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道县审章塘瑶族乡卫生院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182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皂角坝村卫生室乡村医生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A9B5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何俊葆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04D3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225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11143200110</w:t>
            </w:r>
          </w:p>
        </w:tc>
      </w:tr>
      <w:tr w14:paraId="44B4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B82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3D35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江永县潇浦镇允山卫生院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4C2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紫荆村卫生室乡村医生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80D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周波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3A5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/>
                <w:color w:val="000000"/>
                <w:sz w:val="22"/>
              </w:rPr>
              <w:t>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E1E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11143200309</w:t>
            </w:r>
          </w:p>
        </w:tc>
      </w:tr>
      <w:tr w14:paraId="4D9B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05E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15DD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宁远县中和镇中心卫生院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D68D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坦坝村卫生室乡村医生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80D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胡筱岩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A46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1962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11143200404</w:t>
            </w:r>
          </w:p>
        </w:tc>
      </w:tr>
      <w:tr w14:paraId="6928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D08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1003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宁远县五龙山</w:t>
            </w:r>
          </w:p>
          <w:p w14:paraId="07D5EA6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瑶族乡卫生院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0573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洋塘村卫生室乡村医生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512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罗俊豪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78C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B25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11143200211</w:t>
            </w:r>
          </w:p>
        </w:tc>
      </w:tr>
      <w:tr w14:paraId="6148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62B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14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9DD6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宁远县九疑</w:t>
            </w:r>
          </w:p>
          <w:p w14:paraId="519E65B4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瑶族乡卫生院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D0C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茶罗村卫生室乡村医生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A3DB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邓凯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59DB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903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11143200514</w:t>
            </w:r>
          </w:p>
        </w:tc>
      </w:tr>
      <w:tr w14:paraId="0A9E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307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15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E61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蓝山县浆洞瑶族乡卫生院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4BF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茶源坪村卫生室乡村医生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8BE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廖晶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231D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339B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11143200109</w:t>
            </w:r>
          </w:p>
        </w:tc>
      </w:tr>
      <w:tr w14:paraId="3606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6BD9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16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4444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蓝山县汇源瑶族乡卫生院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67A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源峰村卫生室乡村医生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98D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王梦湘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B83D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F74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11143200230</w:t>
            </w:r>
          </w:p>
        </w:tc>
      </w:tr>
      <w:tr w14:paraId="5394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070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17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BB25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新田县金盆镇</w:t>
            </w:r>
          </w:p>
          <w:p w14:paraId="279A6C8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A53B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云砠下村卫生室乡村医生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6EE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唐灵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C9E3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4B69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11143200208</w:t>
            </w:r>
          </w:p>
        </w:tc>
      </w:tr>
      <w:tr w14:paraId="507D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E7CB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18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8361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江华县蔚竹口乡</w:t>
            </w:r>
          </w:p>
          <w:p w14:paraId="2F69C163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F91C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磨刀村卫生室乡村医生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6B2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刘韩慧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4AFD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女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59C2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11143200312</w:t>
            </w:r>
          </w:p>
        </w:tc>
      </w:tr>
      <w:tr w14:paraId="0C74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E36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19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6AB3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江华县大圩镇中心卫生院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B6BB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东冲河村卫生室乡村医生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6424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李仕勇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895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4A1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11143200103</w:t>
            </w:r>
          </w:p>
        </w:tc>
      </w:tr>
      <w:tr w14:paraId="75A8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697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20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730D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祁阳市黄泥塘镇</w:t>
            </w:r>
          </w:p>
          <w:p w14:paraId="10B82CB4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CA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永祁村卫生室乡村医生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E7B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陈超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1B78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B8A6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11143200428</w:t>
            </w:r>
          </w:p>
        </w:tc>
      </w:tr>
      <w:tr w14:paraId="56C4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DC54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21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98E5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祁阳市肖家镇</w:t>
            </w:r>
          </w:p>
          <w:p w14:paraId="76264CBD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4F2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大江村卫生室乡村医生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783B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段国康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0AF3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B077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11143200228</w:t>
            </w:r>
          </w:p>
        </w:tc>
      </w:tr>
      <w:tr w14:paraId="2C87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E71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22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5CEC">
            <w:pPr>
              <w:spacing w:line="360" w:lineRule="exact"/>
              <w:jc w:val="center"/>
              <w:rPr>
                <w:rFonts w:ascii="宋体" w:eastAsia="宋体"/>
                <w:b w:val="0"/>
                <w:i w:val="0"/>
                <w:color w:val="000000"/>
                <w:sz w:val="22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祁阳市大忠桥镇</w:t>
            </w:r>
          </w:p>
          <w:p w14:paraId="5A52D3C1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中心卫生院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8F56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开阳岗村卫生室乡村医生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6FE7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眭哲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E65A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428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11143200217</w:t>
            </w:r>
          </w:p>
        </w:tc>
      </w:tr>
      <w:tr w14:paraId="3F1B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6D6E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23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BF9F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金洞管理区金洞镇卫生院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B8F6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钗江河村卫生室乡村医生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39A0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王万友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0A37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2DD7">
            <w:pPr>
              <w:spacing w:line="3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2"/>
              </w:rPr>
              <w:t>11143200411</w:t>
            </w:r>
          </w:p>
        </w:tc>
      </w:tr>
    </w:tbl>
    <w:p w14:paraId="097FBB6D">
      <w:pPr>
        <w:spacing w:line="600" w:lineRule="exact"/>
        <w:ind w:left="1600" w:hanging="1600" w:hangingChars="500"/>
        <w:rPr>
          <w:rFonts w:hint="eastAsia" w:ascii="仿宋_GB2312" w:eastAsia="仿宋_GB2312"/>
          <w:sz w:val="32"/>
          <w:szCs w:val="32"/>
        </w:rPr>
      </w:pPr>
    </w:p>
    <w:sectPr>
      <w:pgSz w:w="11907" w:h="16840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60325F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Pages>2</Pages>
  <Words>409</Words>
  <Characters>458</Characters>
  <Lines>193</Lines>
  <Paragraphs>172</Paragraphs>
  <TotalTime>6</TotalTime>
  <ScaleCrop>false</ScaleCrop>
  <LinksUpToDate>false</LinksUpToDate>
  <CharactersWithSpaces>519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2010-09-08T06:51:00Z</dcterms:created>
  <dc:creator>Administrator</dc:creator>
  <cp:lastModifiedBy>遮频林靡咎</cp:lastModifiedBy>
  <cp:lastPrinted>2025-11-26T07:55:00Z</cp:lastPrinted>
  <dcterms:modified xsi:type="dcterms:W3CDTF">2025-11-28T07:59:39Z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eyJoZGlkIjoiMjI2MzcwMDcxYjVmMzE4NGU2OWZiZjg4YTNhOGY2NTgiLCJ1c2VySWQiOiIxNzE4MDM3NTgzIn0=</vt:lpwstr>
  </property>
  <property fmtid="{D5CDD505-2E9C-101B-9397-08002B2CF9AE}" pid="3" name="KSOProductBuildVer">
    <vt:lpwstr>2052-12.1.0.23542</vt:lpwstr>
  </property>
  <property fmtid="{D5CDD505-2E9C-101B-9397-08002B2CF9AE}" pid="4" name="ICV">
    <vt:lpwstr>243B87F0628B4717978C58EC296FF639_13</vt:lpwstr>
  </property>
</Properties>
</file>